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CE39C" w14:textId="77777777" w:rsidR="00CC617D" w:rsidRDefault="00CC617D" w:rsidP="008A1B92">
      <w:pPr>
        <w:spacing w:after="0"/>
      </w:pPr>
    </w:p>
    <w:p w14:paraId="159CE39D" w14:textId="77777777" w:rsidR="008A1B92" w:rsidRDefault="008A1B92" w:rsidP="008A1B92">
      <w:pPr>
        <w:spacing w:after="0"/>
      </w:pPr>
    </w:p>
    <w:p w14:paraId="159CE39E" w14:textId="77777777" w:rsidR="008A1B92" w:rsidRPr="008A1B92" w:rsidRDefault="008A1B92" w:rsidP="008A1B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CE39F" w14:textId="77777777" w:rsidR="008A1B92" w:rsidRPr="008A1B92" w:rsidRDefault="008A1B92" w:rsidP="008A1B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CE3A0" w14:textId="77777777" w:rsidR="000D4759" w:rsidRPr="008A1B92" w:rsidRDefault="000D4759" w:rsidP="008A1B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CE3A1" w14:textId="02135382" w:rsidR="008A1B92" w:rsidRPr="00C10186" w:rsidRDefault="00F50151" w:rsidP="008A1B92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Kultuuriministeerium</w:t>
      </w:r>
      <w:r w:rsidR="008A1B92" w:rsidRPr="00C1018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8A1B92" w:rsidRPr="00C10186">
        <w:rPr>
          <w:rFonts w:ascii="Times New Roman" w:hAnsi="Times New Roman" w:cs="Times New Roman"/>
          <w:sz w:val="24"/>
          <w:szCs w:val="24"/>
          <w:lang w:val="et-EE"/>
        </w:rPr>
        <w:tab/>
      </w:r>
    </w:p>
    <w:p w14:paraId="159CE3A2" w14:textId="77777777" w:rsidR="008A1B92" w:rsidRPr="008A1B92" w:rsidRDefault="008A1B92" w:rsidP="008A1B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CE3A3" w14:textId="3A776357" w:rsidR="008A1B92" w:rsidRPr="009354E8" w:rsidRDefault="0026581C" w:rsidP="008A1B92">
      <w:pPr>
        <w:spacing w:after="0"/>
        <w:rPr>
          <w:rFonts w:ascii="Times New Roman" w:hAnsi="Times New Roman" w:cs="Times New Roman"/>
          <w:color w:val="EE0000"/>
          <w:sz w:val="24"/>
          <w:szCs w:val="24"/>
        </w:rPr>
      </w:pPr>
      <w:hyperlink r:id="rId7" w:history="1">
        <w:r>
          <w:rPr>
            <w:rStyle w:val="Hperlink"/>
          </w:rPr>
          <w:t>min@kul.ee</w:t>
        </w:r>
      </w:hyperlink>
      <w:r>
        <w:tab/>
      </w:r>
      <w:r>
        <w:tab/>
      </w:r>
      <w:r w:rsidR="00B05FFC">
        <w:rPr>
          <w:rFonts w:ascii="Times New Roman" w:hAnsi="Times New Roman" w:cs="Times New Roman"/>
          <w:sz w:val="24"/>
          <w:szCs w:val="24"/>
        </w:rPr>
        <w:tab/>
      </w:r>
      <w:r w:rsidR="00FE0625">
        <w:rPr>
          <w:rFonts w:ascii="Times New Roman" w:hAnsi="Times New Roman" w:cs="Times New Roman"/>
          <w:sz w:val="24"/>
          <w:szCs w:val="24"/>
        </w:rPr>
        <w:tab/>
      </w:r>
      <w:r w:rsidR="008A1B92" w:rsidRPr="008A1B92">
        <w:rPr>
          <w:rFonts w:ascii="Times New Roman" w:hAnsi="Times New Roman" w:cs="Times New Roman"/>
          <w:sz w:val="24"/>
          <w:szCs w:val="24"/>
        </w:rPr>
        <w:tab/>
      </w:r>
      <w:r w:rsidR="00797CB7">
        <w:rPr>
          <w:rFonts w:ascii="Times New Roman" w:hAnsi="Times New Roman" w:cs="Times New Roman"/>
          <w:sz w:val="24"/>
          <w:szCs w:val="24"/>
        </w:rPr>
        <w:tab/>
      </w:r>
      <w:r w:rsidR="00973382">
        <w:rPr>
          <w:rFonts w:ascii="Times New Roman" w:hAnsi="Times New Roman" w:cs="Times New Roman"/>
          <w:sz w:val="24"/>
          <w:szCs w:val="24"/>
        </w:rPr>
        <w:tab/>
      </w:r>
      <w:r w:rsidR="008A1B92" w:rsidRPr="00C10186">
        <w:rPr>
          <w:rFonts w:ascii="Times New Roman" w:hAnsi="Times New Roman" w:cs="Times New Roman"/>
          <w:sz w:val="24"/>
          <w:szCs w:val="24"/>
          <w:lang w:val="et-EE"/>
        </w:rPr>
        <w:t xml:space="preserve">Meie </w:t>
      </w:r>
      <w:r w:rsidR="009354E8">
        <w:rPr>
          <w:rFonts w:ascii="Times New Roman" w:hAnsi="Times New Roman" w:cs="Times New Roman"/>
          <w:sz w:val="24"/>
          <w:szCs w:val="24"/>
          <w:lang w:val="et-EE"/>
        </w:rPr>
        <w:t>10</w:t>
      </w:r>
      <w:r w:rsidR="00F27C73" w:rsidRPr="00C10186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9354E8">
        <w:rPr>
          <w:rFonts w:ascii="Times New Roman" w:hAnsi="Times New Roman" w:cs="Times New Roman"/>
          <w:sz w:val="24"/>
          <w:szCs w:val="24"/>
          <w:lang w:val="et-EE"/>
        </w:rPr>
        <w:t>07</w:t>
      </w:r>
      <w:r w:rsidR="00F27C73" w:rsidRPr="00C10186">
        <w:rPr>
          <w:rFonts w:ascii="Times New Roman" w:hAnsi="Times New Roman" w:cs="Times New Roman"/>
          <w:sz w:val="24"/>
          <w:szCs w:val="24"/>
          <w:lang w:val="et-EE"/>
        </w:rPr>
        <w:t>.20</w:t>
      </w:r>
      <w:r w:rsidR="008F4205">
        <w:rPr>
          <w:rFonts w:ascii="Times New Roman" w:hAnsi="Times New Roman" w:cs="Times New Roman"/>
          <w:sz w:val="24"/>
          <w:szCs w:val="24"/>
          <w:lang w:val="et-EE"/>
        </w:rPr>
        <w:t>2</w:t>
      </w:r>
      <w:r w:rsidR="009354E8"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F27C73" w:rsidRPr="00C1018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8A1B92" w:rsidRPr="00C10186">
        <w:rPr>
          <w:rFonts w:ascii="Times New Roman" w:hAnsi="Times New Roman" w:cs="Times New Roman"/>
          <w:sz w:val="24"/>
          <w:szCs w:val="24"/>
          <w:lang w:val="et-EE"/>
        </w:rPr>
        <w:t xml:space="preserve">nr </w:t>
      </w:r>
      <w:r w:rsidR="00EF72EA" w:rsidRPr="000E2F9B">
        <w:rPr>
          <w:rFonts w:ascii="Times New Roman" w:hAnsi="Times New Roman" w:cs="Times New Roman"/>
          <w:sz w:val="24"/>
          <w:szCs w:val="24"/>
          <w:lang w:val="et-EE"/>
        </w:rPr>
        <w:t>14</w:t>
      </w:r>
      <w:r w:rsidR="00F27C73" w:rsidRPr="000E2F9B">
        <w:rPr>
          <w:rFonts w:ascii="Times New Roman" w:hAnsi="Times New Roman" w:cs="Times New Roman"/>
          <w:sz w:val="24"/>
          <w:szCs w:val="24"/>
          <w:lang w:val="et-EE"/>
        </w:rPr>
        <w:t>-</w:t>
      </w:r>
      <w:r w:rsidR="00EF72EA" w:rsidRPr="000E2F9B">
        <w:rPr>
          <w:rFonts w:ascii="Times New Roman" w:hAnsi="Times New Roman" w:cs="Times New Roman"/>
          <w:sz w:val="24"/>
          <w:szCs w:val="24"/>
          <w:lang w:val="et-EE"/>
        </w:rPr>
        <w:t>1.2</w:t>
      </w:r>
      <w:r w:rsidR="00F27C73" w:rsidRPr="000E2F9B">
        <w:rPr>
          <w:rFonts w:ascii="Times New Roman" w:hAnsi="Times New Roman" w:cs="Times New Roman"/>
          <w:sz w:val="24"/>
          <w:szCs w:val="24"/>
          <w:lang w:val="et-EE"/>
        </w:rPr>
        <w:t>/</w:t>
      </w:r>
      <w:r w:rsidR="00797CB7" w:rsidRPr="000E2F9B">
        <w:rPr>
          <w:rFonts w:ascii="Times New Roman" w:hAnsi="Times New Roman" w:cs="Times New Roman"/>
          <w:sz w:val="24"/>
          <w:szCs w:val="24"/>
          <w:lang w:val="et-EE"/>
        </w:rPr>
        <w:t>2277</w:t>
      </w:r>
    </w:p>
    <w:p w14:paraId="159CE3A4" w14:textId="77777777" w:rsidR="000D4759" w:rsidRPr="008A1B92" w:rsidRDefault="000D4759" w:rsidP="000666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CE3A5" w14:textId="77777777" w:rsidR="008A1B92" w:rsidRPr="008A1B92" w:rsidRDefault="008A1B92" w:rsidP="000666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CE3A6" w14:textId="77777777" w:rsidR="008A1B92" w:rsidRPr="008A1B92" w:rsidRDefault="008A1B92" w:rsidP="000666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CE3A7" w14:textId="77777777" w:rsidR="008A1B92" w:rsidRPr="008A1B92" w:rsidRDefault="008A1B92" w:rsidP="000666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CE3A8" w14:textId="0AD2EFD8" w:rsidR="008A1B92" w:rsidRPr="00C10186" w:rsidRDefault="00F60370" w:rsidP="000666F4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Teade</w:t>
      </w:r>
    </w:p>
    <w:p w14:paraId="159CE3AC" w14:textId="77777777" w:rsidR="008A1B92" w:rsidRDefault="008A1B92" w:rsidP="000666F4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14:paraId="159CE3AD" w14:textId="77777777" w:rsidR="002B7723" w:rsidRPr="00C10186" w:rsidRDefault="002B7723" w:rsidP="000666F4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14:paraId="424C4EDA" w14:textId="5D0B4A4B" w:rsidR="00165F66" w:rsidRPr="00165F66" w:rsidRDefault="00165F66" w:rsidP="00066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F66">
        <w:rPr>
          <w:rFonts w:ascii="Times New Roman" w:hAnsi="Times New Roman" w:cs="Times New Roman"/>
          <w:sz w:val="24"/>
          <w:szCs w:val="24"/>
        </w:rPr>
        <w:t>Märjamaa Vallavalitsus annab teada, et alates 1. septembrist 2025.a  lõpetab Sipa haruraamatukogu oma tegevuse (alus: Märjamaa Vallavolikogu 20.</w:t>
      </w:r>
      <w:r w:rsidR="000666F4">
        <w:rPr>
          <w:rFonts w:ascii="Times New Roman" w:hAnsi="Times New Roman" w:cs="Times New Roman"/>
          <w:sz w:val="24"/>
          <w:szCs w:val="24"/>
        </w:rPr>
        <w:t xml:space="preserve"> mai</w:t>
      </w:r>
      <w:r w:rsidR="009F142E">
        <w:rPr>
          <w:rFonts w:ascii="Times New Roman" w:hAnsi="Times New Roman" w:cs="Times New Roman"/>
          <w:sz w:val="24"/>
          <w:szCs w:val="24"/>
        </w:rPr>
        <w:t>.</w:t>
      </w:r>
      <w:r w:rsidRPr="00165F66">
        <w:rPr>
          <w:rFonts w:ascii="Times New Roman" w:hAnsi="Times New Roman" w:cs="Times New Roman"/>
          <w:sz w:val="24"/>
          <w:szCs w:val="24"/>
        </w:rPr>
        <w:t>2025 määrus nr 94).</w:t>
      </w:r>
    </w:p>
    <w:p w14:paraId="159CE3B0" w14:textId="77777777" w:rsidR="006A3080" w:rsidRPr="00C10186" w:rsidRDefault="006A3080" w:rsidP="000666F4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14:paraId="159CE3B1" w14:textId="77777777" w:rsidR="008A1B92" w:rsidRPr="00C10186" w:rsidRDefault="00E9165F" w:rsidP="000666F4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C10186">
        <w:rPr>
          <w:rFonts w:ascii="Times New Roman" w:hAnsi="Times New Roman" w:cs="Times New Roman"/>
          <w:sz w:val="24"/>
          <w:szCs w:val="24"/>
          <w:lang w:val="et-EE"/>
        </w:rPr>
        <w:t>Lugupidamisega</w:t>
      </w:r>
    </w:p>
    <w:p w14:paraId="159CE3B2" w14:textId="77777777" w:rsidR="008A1B92" w:rsidRPr="00C10186" w:rsidRDefault="008A1B92" w:rsidP="000666F4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14:paraId="159CE3B3" w14:textId="77777777" w:rsidR="008A1B92" w:rsidRPr="00C10186" w:rsidRDefault="008A1B92" w:rsidP="000666F4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14:paraId="159CE3B4" w14:textId="77777777" w:rsidR="008A1B92" w:rsidRPr="00C10186" w:rsidRDefault="008A1B92" w:rsidP="000666F4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14:paraId="159CE3B5" w14:textId="77777777" w:rsidR="008A1B92" w:rsidRPr="00C10186" w:rsidRDefault="00E9165F" w:rsidP="000666F4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C10186">
        <w:rPr>
          <w:rFonts w:ascii="Times New Roman" w:hAnsi="Times New Roman" w:cs="Times New Roman"/>
          <w:sz w:val="24"/>
          <w:szCs w:val="24"/>
          <w:lang w:val="et-EE"/>
        </w:rPr>
        <w:t>(allkirjastatud digitaalselt)</w:t>
      </w:r>
    </w:p>
    <w:p w14:paraId="159CE3B7" w14:textId="1B18B7A7" w:rsidR="008A1B92" w:rsidRDefault="009354E8" w:rsidP="000666F4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Villu Karu</w:t>
      </w:r>
    </w:p>
    <w:p w14:paraId="20053CB1" w14:textId="4FBAA983" w:rsidR="009354E8" w:rsidRPr="00C10186" w:rsidRDefault="00506DB9" w:rsidP="000666F4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</w:t>
      </w:r>
      <w:r w:rsidR="009354E8">
        <w:rPr>
          <w:rFonts w:ascii="Times New Roman" w:hAnsi="Times New Roman" w:cs="Times New Roman"/>
          <w:sz w:val="24"/>
          <w:szCs w:val="24"/>
          <w:lang w:val="et-EE"/>
        </w:rPr>
        <w:t>bivallavanem vallavanem ül</w:t>
      </w:r>
      <w:r>
        <w:rPr>
          <w:rFonts w:ascii="Times New Roman" w:hAnsi="Times New Roman" w:cs="Times New Roman"/>
          <w:sz w:val="24"/>
          <w:szCs w:val="24"/>
          <w:lang w:val="et-EE"/>
        </w:rPr>
        <w:t>esannetes</w:t>
      </w:r>
    </w:p>
    <w:p w14:paraId="159CE3B8" w14:textId="77777777" w:rsidR="008A1B92" w:rsidRPr="00C10186" w:rsidRDefault="008A1B92" w:rsidP="000666F4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14:paraId="159CE3B9" w14:textId="77777777" w:rsidR="008A1B92" w:rsidRDefault="008A1B92" w:rsidP="008A1B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CE3BA" w14:textId="77777777" w:rsidR="00672758" w:rsidRPr="008A1B92" w:rsidRDefault="00672758" w:rsidP="008A1B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CE3BB" w14:textId="77777777" w:rsidR="008A1B92" w:rsidRPr="008A1B92" w:rsidRDefault="008A1B92" w:rsidP="008A1B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CE3BC" w14:textId="77777777" w:rsidR="008A1B92" w:rsidRPr="008A1B92" w:rsidRDefault="008A1B92" w:rsidP="008A1B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CE3BD" w14:textId="77777777" w:rsidR="008A1B92" w:rsidRPr="008A1B92" w:rsidRDefault="008A1B92" w:rsidP="008A1B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CE3BE" w14:textId="77777777" w:rsidR="008A1B92" w:rsidRPr="008A1B92" w:rsidRDefault="008A1B92" w:rsidP="008A1B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CE3BF" w14:textId="77777777" w:rsidR="008A1B92" w:rsidRDefault="008A1B92" w:rsidP="008A1B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CE3C0" w14:textId="77777777" w:rsidR="00981E91" w:rsidRPr="008A1B92" w:rsidRDefault="00981E91" w:rsidP="008A1B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CE3C1" w14:textId="77777777" w:rsidR="008A1B92" w:rsidRDefault="008A1B92" w:rsidP="008A1B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5D69C" w14:textId="77777777" w:rsidR="00B771F7" w:rsidRDefault="00B771F7" w:rsidP="008A1B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832ED8" w14:textId="77777777" w:rsidR="00B771F7" w:rsidRDefault="00B771F7" w:rsidP="008A1B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8AA54" w14:textId="77777777" w:rsidR="00B771F7" w:rsidRPr="008A1B92" w:rsidRDefault="00B771F7" w:rsidP="008A1B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CE3C2" w14:textId="5A378564" w:rsidR="00973382" w:rsidRDefault="000D2C87" w:rsidP="008A1B92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Heli Lints</w:t>
      </w:r>
    </w:p>
    <w:p w14:paraId="159CE3C3" w14:textId="786C4279" w:rsidR="000D4759" w:rsidRPr="00C10186" w:rsidRDefault="00E9165F" w:rsidP="008A1B92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C10186"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0D2C87">
        <w:rPr>
          <w:rFonts w:ascii="Times New Roman" w:hAnsi="Times New Roman" w:cs="Times New Roman"/>
          <w:sz w:val="24"/>
          <w:szCs w:val="24"/>
          <w:lang w:val="et-EE"/>
        </w:rPr>
        <w:t>305</w:t>
      </w:r>
      <w:r w:rsidRPr="00C1018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D2C87">
        <w:rPr>
          <w:rFonts w:ascii="Times New Roman" w:hAnsi="Times New Roman" w:cs="Times New Roman"/>
          <w:sz w:val="24"/>
          <w:szCs w:val="24"/>
          <w:lang w:val="et-EE"/>
        </w:rPr>
        <w:t>7735</w:t>
      </w:r>
      <w:r w:rsidRPr="00C10186">
        <w:rPr>
          <w:rFonts w:ascii="Times New Roman" w:hAnsi="Times New Roman" w:cs="Times New Roman"/>
          <w:sz w:val="24"/>
          <w:szCs w:val="24"/>
          <w:lang w:val="et-EE"/>
        </w:rPr>
        <w:t xml:space="preserve">  </w:t>
      </w:r>
      <w:hyperlink r:id="rId8" w:history="1">
        <w:r w:rsidR="000D2C87" w:rsidRPr="00EC1C33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heli.lints@marjamaa.ee</w:t>
        </w:r>
      </w:hyperlink>
      <w:r w:rsidR="0046505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sectPr w:rsidR="000D4759" w:rsidRPr="00C10186" w:rsidSect="000D4759">
      <w:headerReference w:type="first" r:id="rId9"/>
      <w:footerReference w:type="first" r:id="rId10"/>
      <w:pgSz w:w="11907" w:h="16443" w:code="1"/>
      <w:pgMar w:top="680" w:right="851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AC12D" w14:textId="77777777" w:rsidR="00B65D10" w:rsidRDefault="00B65D10" w:rsidP="008849EB">
      <w:pPr>
        <w:spacing w:after="0" w:line="240" w:lineRule="auto"/>
      </w:pPr>
      <w:r>
        <w:separator/>
      </w:r>
    </w:p>
  </w:endnote>
  <w:endnote w:type="continuationSeparator" w:id="0">
    <w:p w14:paraId="1981A811" w14:textId="77777777" w:rsidR="00B65D10" w:rsidRDefault="00B65D10" w:rsidP="0088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E3CB" w14:textId="77777777" w:rsidR="00123576" w:rsidRPr="00123576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</w:pP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  <w:lang w:val="et-EE"/>
      </w:rPr>
      <w:t>Tehnika tn 11</w:t>
    </w: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  <w:lang w:val="et-EE"/>
      </w:rPr>
      <w:tab/>
      <w:t>Telefon  +372 489 8851</w:t>
    </w: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59CE3D1" wp14:editId="159CE3D2">
              <wp:simplePos x="0" y="0"/>
              <wp:positionH relativeFrom="page">
                <wp:posOffset>0</wp:posOffset>
              </wp:positionH>
              <wp:positionV relativeFrom="page">
                <wp:posOffset>-1008380</wp:posOffset>
              </wp:positionV>
              <wp:extent cx="5852160" cy="615950"/>
              <wp:effectExtent l="0" t="1270" r="5715" b="190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2160" cy="615950"/>
                        <a:chOff x="10717" y="13296"/>
                        <a:chExt cx="1162" cy="970"/>
                      </a:xfrm>
                    </wpg:grpSpPr>
                    <wpg:grpSp>
                      <wpg:cNvPr id="3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5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6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CE3D3" w14:textId="77777777" w:rsidR="00123576" w:rsidRPr="000664A3" w:rsidRDefault="00123576" w:rsidP="0012357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D2C3A" w:rsidRPr="006D2C3A">
                              <w:rPr>
                                <w:noProof/>
                                <w:color w:val="4F81BD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9CE3D1" id="Group 1" o:spid="_x0000_s1026" style="position:absolute;margin-left:0;margin-top:-79.4pt;width:460.8pt;height:48.5pt;z-index:251659264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" o:allowincell="f">
              <v:group id="Group 2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group id="Group 3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BuwQAAANsAAAAPAAAAZHJzL2Rvd25yZXYueG1sRE/NasJA&#10;EL4LfYdlCr3pJkKL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F4xgG7BAAAA2wAAAA8AAAAA&#10;AAAAAAAAAAAABwIAAGRycy9kb3ducmV2LnhtbFBLBQYAAAAAAwADALcAAAD1AgAAAAA=&#10;" filled="f" stroked="f">
                <v:textbox inset=",0,,0">
                  <w:txbxContent>
                    <w:p w14:paraId="159CE3D3" w14:textId="77777777" w:rsidR="00123576" w:rsidRPr="000664A3" w:rsidRDefault="00123576" w:rsidP="00123576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D2C3A" w:rsidRPr="006D2C3A">
                        <w:rPr>
                          <w:noProof/>
                          <w:color w:val="4F81BD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  <w:lang w:val="et-EE"/>
      </w:rPr>
      <w:tab/>
      <w:t>R</w:t>
    </w:r>
    <w:proofErr w:type="spellStart"/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>egistrikood</w:t>
    </w:r>
    <w:proofErr w:type="spellEnd"/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77000447</w:t>
    </w:r>
  </w:p>
  <w:p w14:paraId="159CE3CC" w14:textId="77777777" w:rsidR="00123576" w:rsidRPr="00123576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</w:pP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>Märjamaa alev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  <w:t xml:space="preserve">E-post </w:t>
    </w:r>
    <w:hyperlink r:id="rId1" w:history="1">
      <w:r w:rsidRPr="00123576">
        <w:rPr>
          <w:rStyle w:val="Hperlink"/>
          <w:rFonts w:ascii="Times New Roman" w:eastAsia="Times New Roman" w:hAnsi="Times New Roman" w:cs="Times New Roman"/>
          <w:sz w:val="16"/>
          <w:szCs w:val="16"/>
          <w:lang w:val="et-EE"/>
        </w:rPr>
        <w:t>marjamaa@marjamaa.ee</w:t>
      </w:r>
    </w:hyperlink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  <w:t>SEB Pank</w:t>
    </w:r>
    <w:r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EE 411010802004561005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</w:t>
    </w:r>
  </w:p>
  <w:p w14:paraId="159CE3CD" w14:textId="77777777" w:rsidR="00123576" w:rsidRPr="00123576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sz w:val="16"/>
        <w:szCs w:val="16"/>
        <w:lang w:val="et-EE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78304 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>Rapla maakond</w:t>
    </w:r>
    <w:r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</w:r>
    <w:hyperlink r:id="rId2" w:history="1">
      <w:r w:rsidRPr="00123576">
        <w:rPr>
          <w:rStyle w:val="Hperlink"/>
          <w:rFonts w:ascii="Times New Roman" w:eastAsia="Times New Roman" w:hAnsi="Times New Roman" w:cs="Times New Roman"/>
          <w:sz w:val="16"/>
          <w:szCs w:val="16"/>
          <w:lang w:val="et-EE"/>
        </w:rPr>
        <w:t>http://marjamaa.kovtp.ee/uldinfo</w:t>
      </w:r>
    </w:hyperlink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  <w:t>Swedbank EE122200001120076243</w:t>
    </w:r>
  </w:p>
  <w:p w14:paraId="159CE3CE" w14:textId="77777777" w:rsidR="001E0C13" w:rsidRPr="00123576" w:rsidRDefault="001E0C13" w:rsidP="0012357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5EAB4" w14:textId="77777777" w:rsidR="00B65D10" w:rsidRDefault="00B65D10" w:rsidP="008849EB">
      <w:pPr>
        <w:spacing w:after="0" w:line="240" w:lineRule="auto"/>
      </w:pPr>
      <w:r>
        <w:separator/>
      </w:r>
    </w:p>
  </w:footnote>
  <w:footnote w:type="continuationSeparator" w:id="0">
    <w:p w14:paraId="26C2BC96" w14:textId="77777777" w:rsidR="00B65D10" w:rsidRDefault="00B65D10" w:rsidP="0088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E3C8" w14:textId="77777777" w:rsidR="000D4759" w:rsidRPr="000D4759" w:rsidRDefault="000D4759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t-EE"/>
      </w:rPr>
    </w:pPr>
  </w:p>
  <w:p w14:paraId="159CE3C9" w14:textId="77777777" w:rsidR="000D4759" w:rsidRPr="000D4759" w:rsidRDefault="000D4759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36"/>
        <w:szCs w:val="36"/>
        <w:lang w:val="et-EE"/>
      </w:rPr>
    </w:pPr>
    <w:r w:rsidRPr="000D4759">
      <w:rPr>
        <w:rFonts w:ascii="Times New Roman" w:eastAsia="Times New Roman" w:hAnsi="Times New Roman" w:cs="Times New Roman"/>
        <w:noProof/>
        <w:sz w:val="24"/>
        <w:szCs w:val="24"/>
        <w:lang w:val="et-EE" w:eastAsia="et-EE"/>
      </w:rPr>
      <w:drawing>
        <wp:anchor distT="0" distB="0" distL="114300" distR="114300" simplePos="0" relativeHeight="251661312" behindDoc="1" locked="1" layoutInCell="1" allowOverlap="0" wp14:anchorId="159CE3CF" wp14:editId="159CE3D0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525600" cy="583200"/>
          <wp:effectExtent l="0" t="0" r="8255" b="7620"/>
          <wp:wrapSquare wrapText="bothSides"/>
          <wp:docPr id="18" name="Pil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4759">
      <w:rPr>
        <w:rFonts w:ascii="Times New Roman" w:eastAsia="Times New Roman" w:hAnsi="Times New Roman" w:cs="Times New Roman"/>
        <w:sz w:val="36"/>
        <w:szCs w:val="36"/>
        <w:lang w:val="et-EE"/>
      </w:rPr>
      <w:tab/>
    </w:r>
  </w:p>
  <w:p w14:paraId="159CE3CA" w14:textId="77777777" w:rsidR="000D4759" w:rsidRPr="000D4759" w:rsidRDefault="000D4759" w:rsidP="000D475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t-EE"/>
      </w:rPr>
    </w:pPr>
    <w:r w:rsidRPr="000D4759">
      <w:rPr>
        <w:rFonts w:ascii="Times New Roman" w:eastAsia="Times New Roman" w:hAnsi="Times New Roman" w:cs="Times New Roman"/>
        <w:sz w:val="36"/>
        <w:szCs w:val="36"/>
        <w:lang w:val="et-EE"/>
      </w:rPr>
      <w:t>MÄRJAMAA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73"/>
    <w:rsid w:val="000277E3"/>
    <w:rsid w:val="00047303"/>
    <w:rsid w:val="000666F4"/>
    <w:rsid w:val="000667E7"/>
    <w:rsid w:val="00080C63"/>
    <w:rsid w:val="000B021A"/>
    <w:rsid w:val="000B2F1F"/>
    <w:rsid w:val="000D2C87"/>
    <w:rsid w:val="000D4759"/>
    <w:rsid w:val="000E2F9B"/>
    <w:rsid w:val="00123576"/>
    <w:rsid w:val="00165F66"/>
    <w:rsid w:val="00177420"/>
    <w:rsid w:val="00195D08"/>
    <w:rsid w:val="001E05D1"/>
    <w:rsid w:val="001E0C13"/>
    <w:rsid w:val="001E7A1C"/>
    <w:rsid w:val="0026581C"/>
    <w:rsid w:val="002A02EE"/>
    <w:rsid w:val="002A7919"/>
    <w:rsid w:val="002B7723"/>
    <w:rsid w:val="0033137E"/>
    <w:rsid w:val="003337CA"/>
    <w:rsid w:val="0035497A"/>
    <w:rsid w:val="003A7F14"/>
    <w:rsid w:val="003B6141"/>
    <w:rsid w:val="003C0DA6"/>
    <w:rsid w:val="003C68ED"/>
    <w:rsid w:val="00404150"/>
    <w:rsid w:val="00435311"/>
    <w:rsid w:val="0046505A"/>
    <w:rsid w:val="004651F4"/>
    <w:rsid w:val="004A57D7"/>
    <w:rsid w:val="004B7F41"/>
    <w:rsid w:val="004F4B8C"/>
    <w:rsid w:val="00506DB9"/>
    <w:rsid w:val="00557606"/>
    <w:rsid w:val="00583BC4"/>
    <w:rsid w:val="005858ED"/>
    <w:rsid w:val="005915EB"/>
    <w:rsid w:val="005F3359"/>
    <w:rsid w:val="006046E2"/>
    <w:rsid w:val="006362F4"/>
    <w:rsid w:val="00672758"/>
    <w:rsid w:val="006A3080"/>
    <w:rsid w:val="006D2C3A"/>
    <w:rsid w:val="006E4FB8"/>
    <w:rsid w:val="00764BCC"/>
    <w:rsid w:val="007708BB"/>
    <w:rsid w:val="00786459"/>
    <w:rsid w:val="00790C95"/>
    <w:rsid w:val="00797CB7"/>
    <w:rsid w:val="007F0D6C"/>
    <w:rsid w:val="00814B70"/>
    <w:rsid w:val="00837868"/>
    <w:rsid w:val="00845F7D"/>
    <w:rsid w:val="008642E7"/>
    <w:rsid w:val="008849EB"/>
    <w:rsid w:val="008A1B92"/>
    <w:rsid w:val="008B4D23"/>
    <w:rsid w:val="008C70C4"/>
    <w:rsid w:val="008F4205"/>
    <w:rsid w:val="00902184"/>
    <w:rsid w:val="0092547F"/>
    <w:rsid w:val="009354E8"/>
    <w:rsid w:val="0093783B"/>
    <w:rsid w:val="009518F2"/>
    <w:rsid w:val="00964D69"/>
    <w:rsid w:val="00973382"/>
    <w:rsid w:val="00981E91"/>
    <w:rsid w:val="009A6D2D"/>
    <w:rsid w:val="009F0F59"/>
    <w:rsid w:val="009F142E"/>
    <w:rsid w:val="00A66561"/>
    <w:rsid w:val="00A777B0"/>
    <w:rsid w:val="00AB5357"/>
    <w:rsid w:val="00AD2EC9"/>
    <w:rsid w:val="00B02CB8"/>
    <w:rsid w:val="00B05FFC"/>
    <w:rsid w:val="00B65D10"/>
    <w:rsid w:val="00B771F7"/>
    <w:rsid w:val="00BE4DBB"/>
    <w:rsid w:val="00BE74B6"/>
    <w:rsid w:val="00C10186"/>
    <w:rsid w:val="00C31F3F"/>
    <w:rsid w:val="00C33757"/>
    <w:rsid w:val="00C442AE"/>
    <w:rsid w:val="00C53BE1"/>
    <w:rsid w:val="00C55460"/>
    <w:rsid w:val="00CC617D"/>
    <w:rsid w:val="00CE7974"/>
    <w:rsid w:val="00DB47EB"/>
    <w:rsid w:val="00DD33D0"/>
    <w:rsid w:val="00DE62BF"/>
    <w:rsid w:val="00E41767"/>
    <w:rsid w:val="00E45359"/>
    <w:rsid w:val="00E9165F"/>
    <w:rsid w:val="00EC6AEE"/>
    <w:rsid w:val="00EF72EA"/>
    <w:rsid w:val="00F030C1"/>
    <w:rsid w:val="00F15CA0"/>
    <w:rsid w:val="00F22AE2"/>
    <w:rsid w:val="00F2762A"/>
    <w:rsid w:val="00F27C73"/>
    <w:rsid w:val="00F43F27"/>
    <w:rsid w:val="00F50151"/>
    <w:rsid w:val="00F60370"/>
    <w:rsid w:val="00F62A02"/>
    <w:rsid w:val="00F707B3"/>
    <w:rsid w:val="00F90EC9"/>
    <w:rsid w:val="00F93A20"/>
    <w:rsid w:val="00FC3AA1"/>
    <w:rsid w:val="00FD50ED"/>
    <w:rsid w:val="00FD6609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CE39C"/>
  <w15:docId w15:val="{4A70158B-0ED9-4DE0-9BCB-30D61FAF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49EB"/>
  </w:style>
  <w:style w:type="paragraph" w:styleId="Jalus">
    <w:name w:val="footer"/>
    <w:basedOn w:val="Normaallaad"/>
    <w:link w:val="Jalu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49EB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49EB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1E0C13"/>
    <w:rPr>
      <w:color w:val="0000FF" w:themeColor="hyperlink"/>
      <w:u w:val="single"/>
    </w:rPr>
  </w:style>
  <w:style w:type="character" w:styleId="Kohatitetekst">
    <w:name w:val="Placeholder Text"/>
    <w:basedOn w:val="Liguvaikefont"/>
    <w:uiPriority w:val="99"/>
    <w:semiHidden/>
    <w:rsid w:val="008A1B92"/>
    <w:rPr>
      <w:color w:val="808080"/>
    </w:rPr>
  </w:style>
  <w:style w:type="character" w:styleId="Kommentaariviide">
    <w:name w:val="annotation reference"/>
    <w:basedOn w:val="Liguvaikefont"/>
    <w:uiPriority w:val="99"/>
    <w:semiHidden/>
    <w:unhideWhenUsed/>
    <w:rsid w:val="008A1B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A1B9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A1B9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A1B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A1B92"/>
    <w:rPr>
      <w:b/>
      <w:bCs/>
      <w:sz w:val="20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0D2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i.lints@marjamaa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@kul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rjamaa.kovtp.ee/uldinfo" TargetMode="External"/><Relationship Id="rId1" Type="http://schemas.openxmlformats.org/officeDocument/2006/relationships/hyperlink" Target="mailto:marjamaa@marjama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m\Desktop\Uued%20BLANKETid\kirjamal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739E-757A-4F16-BF7A-A48EA81B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kirjamall_2019</Template>
  <TotalTime>16</TotalTime>
  <Pages>1</Pages>
  <Words>72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Mirjam Aasma</cp:lastModifiedBy>
  <cp:revision>18</cp:revision>
  <cp:lastPrinted>2020-11-26T14:27:00Z</cp:lastPrinted>
  <dcterms:created xsi:type="dcterms:W3CDTF">2025-07-10T12:56:00Z</dcterms:created>
  <dcterms:modified xsi:type="dcterms:W3CDTF">2025-07-10T13:14:00Z</dcterms:modified>
</cp:coreProperties>
</file>